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3AD7" w14:textId="77777777" w:rsidR="000B110F" w:rsidRPr="009412D4" w:rsidRDefault="00163C33" w:rsidP="00D07C5C">
      <w:pPr>
        <w:pStyle w:val="Author"/>
      </w:pPr>
      <w:r w:rsidRPr="009412D4">
        <w:t>Name Surname</w:t>
      </w:r>
      <w:r w:rsidRPr="009412D4">
        <w:rPr>
          <w:rStyle w:val="FootnoteReference"/>
        </w:rPr>
        <w:footnoteReference w:id="1"/>
      </w:r>
      <w:r w:rsidRPr="009412D4">
        <w:t>, Name Surname</w:t>
      </w:r>
      <w:r w:rsidRPr="009412D4">
        <w:rPr>
          <w:rStyle w:val="FootnoteReference"/>
        </w:rPr>
        <w:footnoteReference w:id="2"/>
      </w:r>
      <w:r w:rsidRPr="009412D4">
        <w:t xml:space="preserve">... (Style </w:t>
      </w:r>
      <w:r w:rsidRPr="009412D4">
        <w:rPr>
          <w:b/>
          <w:bCs/>
        </w:rPr>
        <w:t>Author</w:t>
      </w:r>
      <w:r w:rsidRPr="009412D4">
        <w:t>:</w:t>
      </w:r>
      <w:r w:rsidRPr="009412D4">
        <w:rPr>
          <w:b/>
          <w:bCs/>
        </w:rPr>
        <w:t xml:space="preserve"> </w:t>
      </w:r>
      <w:r w:rsidRPr="009412D4">
        <w:t xml:space="preserve">10pt, italic, alignment left, spacing before </w:t>
      </w:r>
      <w:r w:rsidR="004E6BF3">
        <w:t>3</w:t>
      </w:r>
      <w:r w:rsidRPr="009412D4">
        <w:t>6pt)</w:t>
      </w:r>
    </w:p>
    <w:p w14:paraId="58563AD8" w14:textId="77777777" w:rsidR="006C3EA8" w:rsidRPr="009412D4" w:rsidRDefault="001342BC" w:rsidP="001342BC">
      <w:pPr>
        <w:pStyle w:val="PAPERTITLE"/>
      </w:pPr>
      <w:r w:rsidRPr="009412D4">
        <w:t>PAPER TITLE</w:t>
      </w:r>
      <w:r w:rsidRPr="009412D4">
        <w:br/>
        <w:t>(STYLE PAPER TITLE: 12pt, BOLD, ALL CAPS, ALIGNMENT CENTERED, SPACING BEFORE 24 pt, AFTER 12pt)</w:t>
      </w:r>
    </w:p>
    <w:p w14:paraId="58563AD9" w14:textId="77777777" w:rsidR="005E25BA" w:rsidRPr="009412D4" w:rsidRDefault="005E25BA" w:rsidP="005E25BA">
      <w:pPr>
        <w:pStyle w:val="AbstractTitle"/>
      </w:pPr>
      <w:r w:rsidRPr="009412D4">
        <w:t>Abstract (Style Abstract</w:t>
      </w:r>
      <w:r w:rsidR="001E465F" w:rsidRPr="009412D4">
        <w:t xml:space="preserve"> </w:t>
      </w:r>
      <w:r w:rsidRPr="009412D4">
        <w:t>Title: 10.5pt, bold italic, alignment left, spacing before 6pt)</w:t>
      </w:r>
    </w:p>
    <w:p w14:paraId="58563ADA" w14:textId="77777777" w:rsidR="005E25BA" w:rsidRPr="009412D4" w:rsidRDefault="005E25BA" w:rsidP="005E25BA">
      <w:pPr>
        <w:pStyle w:val="Abstract"/>
      </w:pPr>
      <w:r w:rsidRPr="009412D4">
        <w:t xml:space="preserve">Abstract should be written in style </w:t>
      </w:r>
      <w:r w:rsidRPr="009412D4">
        <w:rPr>
          <w:b/>
        </w:rPr>
        <w:t>Abstract</w:t>
      </w:r>
      <w:r w:rsidRPr="009412D4">
        <w:t xml:space="preserve"> (Times New Roman 10pt, alignment justified, indentation left 0,5cm, spacing before 3pt, line spacing single).</w:t>
      </w:r>
    </w:p>
    <w:p w14:paraId="58563ADB" w14:textId="77777777" w:rsidR="005E25BA" w:rsidRPr="009412D4" w:rsidRDefault="005E25BA" w:rsidP="00C56A4E">
      <w:pPr>
        <w:pStyle w:val="Abstract"/>
      </w:pPr>
      <w:r w:rsidRPr="009412D4">
        <w:t xml:space="preserve">Abstract length: </w:t>
      </w:r>
      <w:r w:rsidRPr="0091287A">
        <w:rPr>
          <w:b/>
          <w:bCs/>
          <w:u w:val="single"/>
        </w:rPr>
        <w:t>not less than 20 lines, not more than 30 lines</w:t>
      </w:r>
      <w:r w:rsidRPr="009412D4">
        <w:t>.</w:t>
      </w:r>
    </w:p>
    <w:p w14:paraId="58563ADC" w14:textId="77777777" w:rsidR="005E25BA" w:rsidRPr="009412D4" w:rsidRDefault="005E25BA" w:rsidP="005E25BA">
      <w:pPr>
        <w:pStyle w:val="Abstract"/>
      </w:pPr>
      <w:r w:rsidRPr="009412D4">
        <w:t>It is compulsory that Paper title, Abstract and Keywords are completely on the first page. That is the only content of the first page. Paper text starts on the second page.</w:t>
      </w:r>
    </w:p>
    <w:p w14:paraId="58563ADD" w14:textId="77777777" w:rsidR="001342BC" w:rsidRPr="009412D4" w:rsidRDefault="005E25BA" w:rsidP="005E25BA">
      <w:pPr>
        <w:pStyle w:val="Abstract"/>
      </w:pPr>
      <w:r w:rsidRPr="009412D4">
        <w:t>Please, provide full set of authors’ data (title, affiliation and e-mail) in the footnote on the first page, as well as during registration/submission process.</w:t>
      </w:r>
    </w:p>
    <w:p w14:paraId="58563ADE" w14:textId="77777777" w:rsidR="001E465F" w:rsidRPr="009412D4" w:rsidRDefault="001E465F" w:rsidP="001E465F">
      <w:pPr>
        <w:pStyle w:val="AbstractTitle"/>
      </w:pPr>
      <w:r w:rsidRPr="009412D4">
        <w:t>Keywords (Style Abstract Title)</w:t>
      </w:r>
    </w:p>
    <w:p w14:paraId="58563ADF" w14:textId="77777777" w:rsidR="000920EE" w:rsidRDefault="001E465F" w:rsidP="000920EE">
      <w:pPr>
        <w:pStyle w:val="Abstract"/>
      </w:pPr>
      <w:r w:rsidRPr="009412D4">
        <w:t xml:space="preserve">Maximum two lines. Style </w:t>
      </w:r>
      <w:r w:rsidRPr="009412D4">
        <w:rPr>
          <w:b/>
        </w:rPr>
        <w:t>Abstract</w:t>
      </w:r>
      <w:r w:rsidRPr="009412D4">
        <w:t>.</w:t>
      </w:r>
    </w:p>
    <w:p w14:paraId="58563AE0" w14:textId="77777777" w:rsidR="000920EE" w:rsidRDefault="000920EE" w:rsidP="000920EE">
      <w:pPr>
        <w:pStyle w:val="Abstract"/>
        <w:sectPr w:rsidR="000920EE" w:rsidSect="00C674DC"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948" w:right="1985" w:bottom="2552" w:left="1985" w:header="2381" w:footer="1985" w:gutter="0"/>
          <w:cols w:space="720"/>
          <w:titlePg/>
          <w:docGrid w:linePitch="360"/>
        </w:sectPr>
      </w:pPr>
    </w:p>
    <w:p w14:paraId="58563B16" w14:textId="77777777" w:rsidR="004A1006" w:rsidRPr="004A1006" w:rsidRDefault="004A1006" w:rsidP="00483A54"/>
    <w:sectPr w:rsidR="004A1006" w:rsidRPr="004A1006" w:rsidSect="00F7725F">
      <w:headerReference w:type="default" r:id="rId12"/>
      <w:headerReference w:type="first" r:id="rId13"/>
      <w:footerReference w:type="first" r:id="rId14"/>
      <w:footnotePr>
        <w:numRestart w:val="eachSect"/>
      </w:footnotePr>
      <w:type w:val="continuous"/>
      <w:pgSz w:w="11907" w:h="16839" w:code="9"/>
      <w:pgMar w:top="2948" w:right="1985" w:bottom="2552" w:left="1985" w:header="2381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3B1E" w14:textId="77777777" w:rsidR="001331B2" w:rsidRDefault="001331B2" w:rsidP="00A0209D">
      <w:pPr>
        <w:spacing w:after="0"/>
      </w:pPr>
      <w:r>
        <w:separator/>
      </w:r>
    </w:p>
  </w:endnote>
  <w:endnote w:type="continuationSeparator" w:id="0">
    <w:p w14:paraId="58563B1F" w14:textId="77777777" w:rsidR="001331B2" w:rsidRDefault="001331B2" w:rsidP="00A02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044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63B20" w14:textId="77777777" w:rsidR="00F7725F" w:rsidRDefault="00F7725F">
        <w:pPr>
          <w:pStyle w:val="Footer"/>
        </w:pPr>
        <w:r w:rsidRPr="00690893">
          <w:fldChar w:fldCharType="begin"/>
        </w:r>
        <w:r w:rsidRPr="00690893">
          <w:instrText xml:space="preserve"> PAGE   \* MERGEFORMAT </w:instrText>
        </w:r>
        <w:r w:rsidRPr="00690893">
          <w:fldChar w:fldCharType="separate"/>
        </w:r>
        <w:r w:rsidR="001036CB">
          <w:rPr>
            <w:noProof/>
          </w:rPr>
          <w:t>2</w:t>
        </w:r>
        <w:r w:rsidRPr="0069089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55217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8563B21" w14:textId="77777777" w:rsidR="00F7725F" w:rsidRPr="003C322D" w:rsidRDefault="00F7725F" w:rsidP="003C322D">
        <w:pPr>
          <w:pStyle w:val="Footer"/>
          <w:jc w:val="right"/>
          <w:rPr>
            <w:b/>
          </w:rPr>
        </w:pPr>
        <w:r w:rsidRPr="00690893">
          <w:fldChar w:fldCharType="begin"/>
        </w:r>
        <w:r w:rsidRPr="00690893">
          <w:instrText xml:space="preserve"> PAGE   \* MERGEFORMAT </w:instrText>
        </w:r>
        <w:r w:rsidRPr="00690893">
          <w:fldChar w:fldCharType="separate"/>
        </w:r>
        <w:r w:rsidR="001036CB">
          <w:rPr>
            <w:noProof/>
          </w:rPr>
          <w:t>3</w:t>
        </w:r>
        <w:r w:rsidRPr="0069089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</w:rPr>
      <w:id w:val="-452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63B27" w14:textId="77777777" w:rsidR="007D0222" w:rsidRPr="003C322D" w:rsidRDefault="007D0222" w:rsidP="003C322D">
        <w:pPr>
          <w:pStyle w:val="Footer"/>
          <w:jc w:val="right"/>
          <w:rPr>
            <w:bCs/>
          </w:rPr>
        </w:pPr>
        <w:r w:rsidRPr="00D07C5C">
          <w:rPr>
            <w:bCs/>
          </w:rPr>
          <w:fldChar w:fldCharType="begin"/>
        </w:r>
        <w:r w:rsidRPr="00D07C5C">
          <w:rPr>
            <w:bCs/>
          </w:rPr>
          <w:instrText xml:space="preserve"> PAGE   \* MERGEFORMAT </w:instrText>
        </w:r>
        <w:r w:rsidRPr="00D07C5C">
          <w:rPr>
            <w:bCs/>
          </w:rPr>
          <w:fldChar w:fldCharType="separate"/>
        </w:r>
        <w:r w:rsidR="001036CB">
          <w:rPr>
            <w:bCs/>
            <w:noProof/>
          </w:rPr>
          <w:t>1</w:t>
        </w:r>
        <w:r w:rsidRPr="00D07C5C">
          <w:rPr>
            <w:bCs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457822"/>
      <w:docPartObj>
        <w:docPartGallery w:val="Page Numbers (Bottom of Page)"/>
        <w:docPartUnique/>
      </w:docPartObj>
    </w:sdtPr>
    <w:sdtEndPr>
      <w:rPr>
        <w:bCs/>
        <w:noProof/>
      </w:rPr>
    </w:sdtEndPr>
    <w:sdtContent>
      <w:p w14:paraId="58563B2E" w14:textId="77777777" w:rsidR="007D0222" w:rsidRPr="00D07C5C" w:rsidRDefault="007D0222">
        <w:pPr>
          <w:pStyle w:val="Footer"/>
          <w:rPr>
            <w:bCs/>
          </w:rPr>
        </w:pPr>
        <w:r w:rsidRPr="00D07C5C">
          <w:rPr>
            <w:bCs/>
          </w:rPr>
          <w:fldChar w:fldCharType="begin"/>
        </w:r>
        <w:r w:rsidRPr="00D07C5C">
          <w:rPr>
            <w:bCs/>
          </w:rPr>
          <w:instrText xml:space="preserve"> PAGE   \* MERGEFORMAT </w:instrText>
        </w:r>
        <w:r w:rsidRPr="00D07C5C">
          <w:rPr>
            <w:bCs/>
          </w:rPr>
          <w:fldChar w:fldCharType="separate"/>
        </w:r>
        <w:r w:rsidR="00981631">
          <w:rPr>
            <w:bCs/>
            <w:noProof/>
          </w:rPr>
          <w:t>2</w:t>
        </w:r>
        <w:r w:rsidRPr="00D07C5C">
          <w:rPr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3B1C" w14:textId="77777777" w:rsidR="001331B2" w:rsidRDefault="001331B2" w:rsidP="00A0209D">
      <w:pPr>
        <w:spacing w:after="0"/>
      </w:pPr>
      <w:r>
        <w:separator/>
      </w:r>
    </w:p>
  </w:footnote>
  <w:footnote w:type="continuationSeparator" w:id="0">
    <w:p w14:paraId="58563B1D" w14:textId="77777777" w:rsidR="001331B2" w:rsidRDefault="001331B2" w:rsidP="00A0209D">
      <w:pPr>
        <w:spacing w:after="0"/>
      </w:pPr>
      <w:r>
        <w:continuationSeparator/>
      </w:r>
    </w:p>
  </w:footnote>
  <w:footnote w:id="1">
    <w:p w14:paraId="58563B31" w14:textId="77777777" w:rsidR="00163C33" w:rsidRPr="00C56A4E" w:rsidRDefault="00163C33" w:rsidP="00163C33">
      <w:pPr>
        <w:pStyle w:val="FootnoteText"/>
      </w:pPr>
      <w:r w:rsidRPr="007D3169">
        <w:rPr>
          <w:rStyle w:val="FootnoteReference"/>
        </w:rPr>
        <w:footnoteRef/>
      </w:r>
      <w:r w:rsidRPr="007D3169">
        <w:t xml:space="preserve"> </w:t>
      </w:r>
      <w:r w:rsidRPr="00C56A4E">
        <w:rPr>
          <w:rStyle w:val="FootnotetextChar"/>
        </w:rPr>
        <w:t xml:space="preserve">Title, affiliation, e-mail (Style </w:t>
      </w:r>
      <w:r w:rsidRPr="000920EE">
        <w:rPr>
          <w:rStyle w:val="FootnotetextChar"/>
          <w:b/>
        </w:rPr>
        <w:t>Footnote Text</w:t>
      </w:r>
      <w:r w:rsidRPr="00C56A4E">
        <w:rPr>
          <w:rStyle w:val="FootnotetextChar"/>
        </w:rPr>
        <w:t>: Times New Roman 8pt, italic)</w:t>
      </w:r>
    </w:p>
  </w:footnote>
  <w:footnote w:id="2">
    <w:p w14:paraId="58563B32" w14:textId="77777777" w:rsidR="00802E4F" w:rsidRDefault="00163C33" w:rsidP="00C56A4E">
      <w:pPr>
        <w:pStyle w:val="FootnoteText"/>
        <w:tabs>
          <w:tab w:val="left" w:pos="5040"/>
        </w:tabs>
        <w:rPr>
          <w:rStyle w:val="FootnotetextChar"/>
        </w:rPr>
      </w:pPr>
      <w:r w:rsidRPr="007D3169">
        <w:rPr>
          <w:rStyle w:val="FootnoteReference"/>
        </w:rPr>
        <w:footnoteRef/>
      </w:r>
      <w:r w:rsidRPr="007D3169">
        <w:t xml:space="preserve"> </w:t>
      </w:r>
      <w:r w:rsidRPr="0045384C">
        <w:rPr>
          <w:rStyle w:val="FootnotetextChar"/>
        </w:rPr>
        <w:t>The same for the second, third, ... author.</w:t>
      </w:r>
    </w:p>
    <w:p w14:paraId="58563B33" w14:textId="77777777" w:rsidR="00163C33" w:rsidRPr="00802E4F" w:rsidRDefault="00C56A4E" w:rsidP="00802E4F">
      <w:pPr>
        <w:pStyle w:val="FootnoteText"/>
        <w:tabs>
          <w:tab w:val="left" w:pos="5040"/>
        </w:tabs>
        <w:ind w:left="0" w:firstLine="0"/>
        <w:rPr>
          <w:i w:val="0"/>
          <w:vertAlign w:val="superscript"/>
        </w:rPr>
      </w:pPr>
      <w:r w:rsidRPr="00802E4F">
        <w:rPr>
          <w:i w:val="0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5531"/>
    </w:tblGrid>
    <w:tr w:rsidR="00684238" w:rsidRPr="00A0209D" w14:paraId="58563B25" w14:textId="77777777" w:rsidTr="00A0209D">
      <w:trPr>
        <w:trHeight w:hRule="exact" w:val="1134"/>
      </w:trPr>
      <w:tc>
        <w:tcPr>
          <w:tcW w:w="1701" w:type="dxa"/>
          <w:tcBorders>
            <w:top w:val="nil"/>
            <w:bottom w:val="nil"/>
          </w:tcBorders>
        </w:tcPr>
        <w:p w14:paraId="58563B22" w14:textId="77777777" w:rsidR="00A0209D" w:rsidRPr="00A0209D" w:rsidRDefault="00684238">
          <w:pPr>
            <w:pStyle w:val="Header"/>
            <w:rPr>
              <w:rFonts w:cs="Times New Roman"/>
              <w:b/>
              <w:caps/>
              <w:szCs w:val="20"/>
            </w:rPr>
          </w:pPr>
          <w:r w:rsidRPr="00684238">
            <w:rPr>
              <w:rFonts w:cs="Times New Roman"/>
              <w:b/>
              <w:caps/>
              <w:noProof/>
              <w:szCs w:val="20"/>
            </w:rPr>
            <w:drawing>
              <wp:inline distT="0" distB="0" distL="0" distR="0" wp14:anchorId="58563B2F" wp14:editId="58563B30">
                <wp:extent cx="1385108" cy="491490"/>
                <wp:effectExtent l="0" t="0" r="5715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34" cy="515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8563B23" w14:textId="77777777" w:rsidR="00A0209D" w:rsidRPr="00684238" w:rsidRDefault="001C1661" w:rsidP="001C1661">
          <w:pPr>
            <w:tabs>
              <w:tab w:val="left" w:pos="1935"/>
            </w:tabs>
            <w:jc w:val="center"/>
            <w:rPr>
              <w:b/>
              <w:i/>
              <w:iCs/>
              <w:szCs w:val="20"/>
            </w:rPr>
          </w:pPr>
          <w:r w:rsidRPr="00684238">
            <w:rPr>
              <w:b/>
              <w:i/>
              <w:iCs/>
              <w:caps/>
              <w:szCs w:val="20"/>
            </w:rPr>
            <w:t>Building Resilient Futures: Climate Sustainability and Community Empowerment in WB and EU</w:t>
          </w:r>
        </w:p>
        <w:p w14:paraId="58563B24" w14:textId="77777777" w:rsidR="00A0209D" w:rsidRPr="00D07C5C" w:rsidRDefault="00A0209D" w:rsidP="001C1661">
          <w:pPr>
            <w:jc w:val="center"/>
            <w:rPr>
              <w:b/>
              <w:i/>
              <w:iCs/>
              <w:sz w:val="22"/>
              <w:lang w:val="sr-Latn-ME"/>
            </w:rPr>
          </w:pPr>
          <w:r w:rsidRPr="00D07C5C">
            <w:rPr>
              <w:b/>
              <w:i/>
              <w:iCs/>
              <w:sz w:val="22"/>
            </w:rPr>
            <w:t xml:space="preserve"> </w:t>
          </w:r>
          <w:r w:rsidR="004E6BF3" w:rsidRPr="00D07C5C">
            <w:rPr>
              <w:b/>
              <w:i/>
              <w:iCs/>
              <w:sz w:val="22"/>
            </w:rPr>
            <w:t xml:space="preserve"> </w:t>
          </w:r>
          <w:r w:rsidR="001C1661">
            <w:rPr>
              <w:b/>
              <w:i/>
              <w:iCs/>
              <w:sz w:val="22"/>
            </w:rPr>
            <w:t>Podgorica</w:t>
          </w:r>
          <w:r w:rsidRPr="00D07C5C">
            <w:rPr>
              <w:b/>
              <w:i/>
              <w:iCs/>
              <w:sz w:val="22"/>
            </w:rPr>
            <w:t xml:space="preserve">, Montenegro, </w:t>
          </w:r>
          <w:r w:rsidR="001C1661">
            <w:rPr>
              <w:b/>
              <w:i/>
              <w:iCs/>
              <w:sz w:val="22"/>
            </w:rPr>
            <w:t>16</w:t>
          </w:r>
          <w:r w:rsidR="00981631">
            <w:rPr>
              <w:b/>
              <w:i/>
              <w:iCs/>
              <w:sz w:val="22"/>
            </w:rPr>
            <w:t>-</w:t>
          </w:r>
          <w:r w:rsidR="001C1661">
            <w:rPr>
              <w:b/>
              <w:i/>
              <w:iCs/>
              <w:sz w:val="22"/>
            </w:rPr>
            <w:t>17</w:t>
          </w:r>
          <w:r w:rsidRPr="00D07C5C">
            <w:rPr>
              <w:b/>
              <w:i/>
              <w:iCs/>
              <w:sz w:val="22"/>
            </w:rPr>
            <w:t xml:space="preserve"> </w:t>
          </w:r>
          <w:r w:rsidR="001C1661">
            <w:rPr>
              <w:b/>
              <w:i/>
              <w:iCs/>
              <w:sz w:val="22"/>
            </w:rPr>
            <w:t>October</w:t>
          </w:r>
          <w:r w:rsidRPr="00D07C5C">
            <w:rPr>
              <w:b/>
              <w:i/>
              <w:iCs/>
              <w:sz w:val="22"/>
            </w:rPr>
            <w:t xml:space="preserve"> 202</w:t>
          </w:r>
          <w:r w:rsidR="001C1661">
            <w:rPr>
              <w:b/>
              <w:i/>
              <w:iCs/>
              <w:sz w:val="22"/>
            </w:rPr>
            <w:t>5</w:t>
          </w:r>
        </w:p>
      </w:tc>
    </w:tr>
  </w:tbl>
  <w:p w14:paraId="58563B26" w14:textId="77777777" w:rsidR="00A0209D" w:rsidRPr="00A0209D" w:rsidRDefault="00A0209D">
    <w:pPr>
      <w:pStyle w:val="Header"/>
      <w:rPr>
        <w:rFonts w:cs="Times New Roman"/>
        <w:b/>
        <w:caps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937"/>
    </w:tblGrid>
    <w:tr w:rsidR="00F7725F" w:rsidRPr="00F7725F" w14:paraId="58563B29" w14:textId="77777777" w:rsidTr="008B4182">
      <w:trPr>
        <w:trHeight w:hRule="exact" w:val="284"/>
        <w:jc w:val="right"/>
      </w:trPr>
      <w:tc>
        <w:tcPr>
          <w:tcW w:w="8153" w:type="dxa"/>
        </w:tcPr>
        <w:p w14:paraId="58563B28" w14:textId="77777777" w:rsidR="00F7725F" w:rsidRPr="008B4182" w:rsidRDefault="00684238" w:rsidP="00733E11">
          <w:pPr>
            <w:pStyle w:val="Header"/>
            <w:tabs>
              <w:tab w:val="clear" w:pos="4680"/>
              <w:tab w:val="center" w:pos="-6237"/>
            </w:tabs>
            <w:jc w:val="right"/>
            <w:rPr>
              <w:bCs/>
              <w:i/>
              <w:iCs/>
              <w:smallCaps/>
            </w:rPr>
          </w:pPr>
          <w:r>
            <w:rPr>
              <w:bCs/>
              <w:i/>
              <w:iCs/>
              <w:smallCaps/>
            </w:rPr>
            <w:t>1 FUTURE</w:t>
          </w:r>
        </w:p>
      </w:tc>
    </w:tr>
  </w:tbl>
  <w:p w14:paraId="58563B2A" w14:textId="77777777" w:rsidR="00F7725F" w:rsidRDefault="00F77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9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</w:tblGrid>
    <w:tr w:rsidR="000920EE" w:rsidRPr="000920EE" w14:paraId="58563B2C" w14:textId="77777777" w:rsidTr="000920EE">
      <w:trPr>
        <w:trHeight w:hRule="exact" w:val="284"/>
      </w:trPr>
      <w:tc>
        <w:tcPr>
          <w:tcW w:w="7938" w:type="dxa"/>
        </w:tcPr>
        <w:p w14:paraId="58563B2B" w14:textId="77777777" w:rsidR="000920EE" w:rsidRPr="00D07C5C" w:rsidRDefault="000920EE" w:rsidP="000920EE">
          <w:pPr>
            <w:jc w:val="left"/>
            <w:rPr>
              <w:bCs/>
              <w:i/>
              <w:iCs/>
              <w:smallCaps/>
              <w:lang w:val="sr-Latn-ME"/>
            </w:rPr>
          </w:pPr>
          <w:r w:rsidRPr="00D07C5C">
            <w:rPr>
              <w:bCs/>
              <w:i/>
              <w:iCs/>
              <w:smallCaps/>
            </w:rPr>
            <w:t xml:space="preserve">Civil Engineering </w:t>
          </w:r>
          <w:r w:rsidR="00E364BC" w:rsidRPr="00D07C5C">
            <w:rPr>
              <w:bCs/>
              <w:i/>
              <w:iCs/>
              <w:smallCaps/>
            </w:rPr>
            <w:t xml:space="preserve"> </w:t>
          </w:r>
          <w:r w:rsidRPr="00D07C5C">
            <w:rPr>
              <w:bCs/>
              <w:i/>
              <w:iCs/>
              <w:smallCaps/>
            </w:rPr>
            <w:t>–</w:t>
          </w:r>
          <w:r w:rsidR="00E364BC" w:rsidRPr="00D07C5C">
            <w:rPr>
              <w:bCs/>
              <w:i/>
              <w:iCs/>
              <w:smallCaps/>
            </w:rPr>
            <w:t xml:space="preserve"> </w:t>
          </w:r>
          <w:r w:rsidRPr="00D07C5C">
            <w:rPr>
              <w:bCs/>
              <w:i/>
              <w:iCs/>
              <w:smallCaps/>
            </w:rPr>
            <w:t xml:space="preserve"> Science and Practice</w:t>
          </w:r>
        </w:p>
      </w:tc>
    </w:tr>
  </w:tbl>
  <w:p w14:paraId="58563B2D" w14:textId="77777777" w:rsidR="000920EE" w:rsidRPr="00A0209D" w:rsidRDefault="000920EE">
    <w:pPr>
      <w:pStyle w:val="Header"/>
      <w:rPr>
        <w:rFonts w:cs="Times New Roman"/>
        <w:b/>
        <w:cap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E6"/>
    <w:multiLevelType w:val="hybridMultilevel"/>
    <w:tmpl w:val="C1EC1EBE"/>
    <w:lvl w:ilvl="0" w:tplc="23664882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235EF"/>
    <w:multiLevelType w:val="hybridMultilevel"/>
    <w:tmpl w:val="8C5876EA"/>
    <w:lvl w:ilvl="0" w:tplc="D25E12E8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B50D94"/>
    <w:multiLevelType w:val="hybridMultilevel"/>
    <w:tmpl w:val="18E66E70"/>
    <w:lvl w:ilvl="0" w:tplc="D25E12E8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7C5D16"/>
    <w:multiLevelType w:val="hybridMultilevel"/>
    <w:tmpl w:val="0B8C3E1E"/>
    <w:lvl w:ilvl="0" w:tplc="B5308BC8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12D"/>
    <w:multiLevelType w:val="hybridMultilevel"/>
    <w:tmpl w:val="B074E6E0"/>
    <w:lvl w:ilvl="0" w:tplc="BEA673E8">
      <w:start w:val="1"/>
      <w:numFmt w:val="decimal"/>
      <w:pStyle w:val="Literature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F2675"/>
    <w:multiLevelType w:val="hybridMultilevel"/>
    <w:tmpl w:val="10FC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8199">
    <w:abstractNumId w:val="5"/>
  </w:num>
  <w:num w:numId="2" w16cid:durableId="2003190966">
    <w:abstractNumId w:val="3"/>
  </w:num>
  <w:num w:numId="3" w16cid:durableId="261381347">
    <w:abstractNumId w:val="2"/>
  </w:num>
  <w:num w:numId="4" w16cid:durableId="1461651164">
    <w:abstractNumId w:val="1"/>
  </w:num>
  <w:num w:numId="5" w16cid:durableId="385488861">
    <w:abstractNumId w:val="0"/>
  </w:num>
  <w:num w:numId="6" w16cid:durableId="744955880">
    <w:abstractNumId w:val="4"/>
  </w:num>
  <w:num w:numId="7" w16cid:durableId="128407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61"/>
    <w:rsid w:val="00055518"/>
    <w:rsid w:val="000920EE"/>
    <w:rsid w:val="000B110F"/>
    <w:rsid w:val="000C3EA3"/>
    <w:rsid w:val="000E6314"/>
    <w:rsid w:val="001036CB"/>
    <w:rsid w:val="001331B2"/>
    <w:rsid w:val="001342BC"/>
    <w:rsid w:val="00135C0F"/>
    <w:rsid w:val="001635E5"/>
    <w:rsid w:val="00163C33"/>
    <w:rsid w:val="0017455A"/>
    <w:rsid w:val="001A2D46"/>
    <w:rsid w:val="001C1661"/>
    <w:rsid w:val="001E465F"/>
    <w:rsid w:val="001E48D1"/>
    <w:rsid w:val="00221E5D"/>
    <w:rsid w:val="00235EDA"/>
    <w:rsid w:val="002400CE"/>
    <w:rsid w:val="002735E2"/>
    <w:rsid w:val="002A6C39"/>
    <w:rsid w:val="00303C4E"/>
    <w:rsid w:val="00343DBF"/>
    <w:rsid w:val="003A089A"/>
    <w:rsid w:val="003B6E4F"/>
    <w:rsid w:val="003C322D"/>
    <w:rsid w:val="0043406B"/>
    <w:rsid w:val="004517B2"/>
    <w:rsid w:val="0045384C"/>
    <w:rsid w:val="00463A0A"/>
    <w:rsid w:val="00483A54"/>
    <w:rsid w:val="004A1006"/>
    <w:rsid w:val="004E6BF3"/>
    <w:rsid w:val="004F0827"/>
    <w:rsid w:val="00507BAF"/>
    <w:rsid w:val="005A2808"/>
    <w:rsid w:val="005C1220"/>
    <w:rsid w:val="005D40C7"/>
    <w:rsid w:val="005E25BA"/>
    <w:rsid w:val="006071B3"/>
    <w:rsid w:val="00611244"/>
    <w:rsid w:val="0067687F"/>
    <w:rsid w:val="00684238"/>
    <w:rsid w:val="00690893"/>
    <w:rsid w:val="00692039"/>
    <w:rsid w:val="006C3EA8"/>
    <w:rsid w:val="00733E11"/>
    <w:rsid w:val="00760E98"/>
    <w:rsid w:val="00764B5B"/>
    <w:rsid w:val="0078121E"/>
    <w:rsid w:val="00796CD2"/>
    <w:rsid w:val="007D0222"/>
    <w:rsid w:val="00802E4F"/>
    <w:rsid w:val="008848C9"/>
    <w:rsid w:val="008B4182"/>
    <w:rsid w:val="008E2978"/>
    <w:rsid w:val="00902073"/>
    <w:rsid w:val="0091287A"/>
    <w:rsid w:val="00923EAE"/>
    <w:rsid w:val="009412D4"/>
    <w:rsid w:val="00944182"/>
    <w:rsid w:val="009459FB"/>
    <w:rsid w:val="00953346"/>
    <w:rsid w:val="00971D71"/>
    <w:rsid w:val="009739E2"/>
    <w:rsid w:val="00981631"/>
    <w:rsid w:val="00A0209D"/>
    <w:rsid w:val="00A313B6"/>
    <w:rsid w:val="00A351AB"/>
    <w:rsid w:val="00AA10C4"/>
    <w:rsid w:val="00AC079D"/>
    <w:rsid w:val="00AF79FD"/>
    <w:rsid w:val="00B34983"/>
    <w:rsid w:val="00B36A08"/>
    <w:rsid w:val="00C00DC2"/>
    <w:rsid w:val="00C5249C"/>
    <w:rsid w:val="00C56A4E"/>
    <w:rsid w:val="00C674DC"/>
    <w:rsid w:val="00CB32D2"/>
    <w:rsid w:val="00CC6219"/>
    <w:rsid w:val="00D07C5C"/>
    <w:rsid w:val="00D77BF2"/>
    <w:rsid w:val="00D83588"/>
    <w:rsid w:val="00DB0FD9"/>
    <w:rsid w:val="00DC5206"/>
    <w:rsid w:val="00DD3F8F"/>
    <w:rsid w:val="00DE13F2"/>
    <w:rsid w:val="00E00170"/>
    <w:rsid w:val="00E364BC"/>
    <w:rsid w:val="00E57FCA"/>
    <w:rsid w:val="00EA3854"/>
    <w:rsid w:val="00EF34BD"/>
    <w:rsid w:val="00F116B9"/>
    <w:rsid w:val="00F30E08"/>
    <w:rsid w:val="00F35008"/>
    <w:rsid w:val="00F5121A"/>
    <w:rsid w:val="00F7725F"/>
    <w:rsid w:val="00FC4EFF"/>
    <w:rsid w:val="00FE01BE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563AD7"/>
  <w15:docId w15:val="{967877EC-453D-4FA9-9BF2-3A8E215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BA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2A6C39"/>
    <w:pPr>
      <w:keepNext/>
      <w:spacing w:before="480" w:after="240"/>
      <w:ind w:left="567" w:hanging="567"/>
      <w:jc w:val="left"/>
      <w:outlineLvl w:val="0"/>
    </w:pPr>
    <w:rPr>
      <w:rFonts w:eastAsia="Times New Roman" w:cs="Times New Roman"/>
      <w:b/>
      <w:caps/>
      <w:kern w:val="28"/>
      <w:sz w:val="24"/>
      <w:szCs w:val="24"/>
      <w:lang w:val="en-GB"/>
    </w:rPr>
  </w:style>
  <w:style w:type="paragraph" w:styleId="Heading2">
    <w:name w:val="heading 2"/>
    <w:basedOn w:val="Heading21"/>
    <w:next w:val="Normal"/>
    <w:link w:val="Heading2Char"/>
    <w:uiPriority w:val="9"/>
    <w:unhideWhenUsed/>
    <w:qFormat/>
    <w:rsid w:val="002A6C39"/>
    <w:pPr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B5B"/>
    <w:pPr>
      <w:keepNext/>
      <w:keepLines/>
      <w:tabs>
        <w:tab w:val="left" w:pos="567"/>
      </w:tabs>
      <w:spacing w:before="240" w:after="120"/>
      <w:ind w:left="567" w:hanging="567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09D"/>
  </w:style>
  <w:style w:type="paragraph" w:customStyle="1" w:styleId="FootnoteText1">
    <w:name w:val="Footnote Text1"/>
    <w:basedOn w:val="Normal"/>
    <w:link w:val="FootnotetextChar"/>
    <w:qFormat/>
    <w:rsid w:val="0045384C"/>
    <w:pPr>
      <w:spacing w:after="0"/>
    </w:pPr>
    <w:rPr>
      <w:rFonts w:ascii="Times New Roman Italic" w:hAnsi="Times New Roman Italic"/>
      <w:i/>
      <w:sz w:val="16"/>
    </w:rPr>
  </w:style>
  <w:style w:type="paragraph" w:styleId="Footer">
    <w:name w:val="footer"/>
    <w:basedOn w:val="Normal"/>
    <w:link w:val="FooterChar"/>
    <w:uiPriority w:val="99"/>
    <w:unhideWhenUsed/>
    <w:rsid w:val="000920EE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A0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0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63C3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next w:val="Normal"/>
    <w:link w:val="FootnoteTextChar0"/>
    <w:semiHidden/>
    <w:rsid w:val="00163C33"/>
    <w:pPr>
      <w:spacing w:after="0"/>
      <w:ind w:left="142" w:hanging="142"/>
    </w:pPr>
    <w:rPr>
      <w:rFonts w:eastAsia="Times New Roman" w:cs="Times New Roman"/>
      <w:i/>
      <w:sz w:val="16"/>
      <w:szCs w:val="20"/>
      <w:lang w:val="sr-Latn-CS"/>
    </w:rPr>
  </w:style>
  <w:style w:type="character" w:customStyle="1" w:styleId="FootnoteTextChar0">
    <w:name w:val="Footnote Text Char"/>
    <w:basedOn w:val="DefaultParagraphFont"/>
    <w:link w:val="FootnoteText"/>
    <w:semiHidden/>
    <w:rsid w:val="00163C33"/>
    <w:rPr>
      <w:rFonts w:ascii="Times New Roman" w:eastAsia="Times New Roman" w:hAnsi="Times New Roman" w:cs="Times New Roman"/>
      <w:i/>
      <w:sz w:val="16"/>
      <w:szCs w:val="20"/>
      <w:lang w:val="sr-Latn-CS"/>
    </w:rPr>
  </w:style>
  <w:style w:type="paragraph" w:customStyle="1" w:styleId="Author">
    <w:name w:val="Author"/>
    <w:basedOn w:val="Normal"/>
    <w:link w:val="AuthorChar"/>
    <w:qFormat/>
    <w:rsid w:val="00D07C5C"/>
    <w:pPr>
      <w:spacing w:before="720" w:after="0"/>
    </w:pPr>
    <w:rPr>
      <w:rFonts w:ascii="Times New Roman Italic" w:hAnsi="Times New Roman Italic"/>
      <w:i/>
    </w:rPr>
  </w:style>
  <w:style w:type="paragraph" w:customStyle="1" w:styleId="PAPERTITLE">
    <w:name w:val="PAPER TITLE"/>
    <w:basedOn w:val="Normal"/>
    <w:link w:val="PAPERTITLEChar"/>
    <w:qFormat/>
    <w:rsid w:val="005E25BA"/>
    <w:pPr>
      <w:spacing w:before="480" w:after="240"/>
      <w:jc w:val="center"/>
    </w:pPr>
    <w:rPr>
      <w:b/>
      <w:caps/>
      <w:sz w:val="24"/>
      <w:szCs w:val="24"/>
    </w:rPr>
  </w:style>
  <w:style w:type="character" w:customStyle="1" w:styleId="AuthorChar">
    <w:name w:val="Author Char"/>
    <w:basedOn w:val="DefaultParagraphFont"/>
    <w:link w:val="Author"/>
    <w:rsid w:val="00D07C5C"/>
    <w:rPr>
      <w:rFonts w:ascii="Times New Roman Italic" w:hAnsi="Times New Roman Italic"/>
      <w:i/>
      <w:sz w:val="20"/>
    </w:rPr>
  </w:style>
  <w:style w:type="paragraph" w:customStyle="1" w:styleId="AbstractTitle">
    <w:name w:val="Abstract Title"/>
    <w:basedOn w:val="Abstract"/>
    <w:link w:val="AbstractTitleChar"/>
    <w:qFormat/>
    <w:rsid w:val="005E25BA"/>
    <w:pPr>
      <w:spacing w:before="120"/>
      <w:ind w:left="0"/>
      <w:jc w:val="left"/>
    </w:pPr>
    <w:rPr>
      <w:b/>
      <w:i/>
      <w:sz w:val="21"/>
    </w:rPr>
  </w:style>
  <w:style w:type="character" w:customStyle="1" w:styleId="PAPERTITLEChar">
    <w:name w:val="PAPER TITLE Char"/>
    <w:basedOn w:val="DefaultParagraphFont"/>
    <w:link w:val="PAPERTITLE"/>
    <w:rsid w:val="005E25BA"/>
    <w:rPr>
      <w:rFonts w:ascii="Times New Roman" w:hAnsi="Times New Roman"/>
      <w:b/>
      <w:caps/>
      <w:sz w:val="24"/>
      <w:szCs w:val="24"/>
    </w:rPr>
  </w:style>
  <w:style w:type="paragraph" w:customStyle="1" w:styleId="AbstractTitle0">
    <w:name w:val="AbstractTitle"/>
    <w:basedOn w:val="Abstract"/>
    <w:rsid w:val="001E465F"/>
    <w:pPr>
      <w:spacing w:before="120"/>
      <w:ind w:left="0"/>
      <w:jc w:val="left"/>
    </w:pPr>
    <w:rPr>
      <w:b/>
      <w:i/>
      <w:sz w:val="21"/>
    </w:rPr>
  </w:style>
  <w:style w:type="paragraph" w:customStyle="1" w:styleId="Abstract">
    <w:name w:val="Abstract"/>
    <w:basedOn w:val="Normal"/>
    <w:link w:val="AbstractChar"/>
    <w:qFormat/>
    <w:rsid w:val="005E25BA"/>
    <w:pPr>
      <w:spacing w:before="60" w:after="0"/>
      <w:ind w:left="284"/>
    </w:pPr>
    <w:rPr>
      <w:rFonts w:eastAsia="Times New Roman" w:cs="Times New Roman"/>
      <w:szCs w:val="20"/>
      <w:lang w:val="en-GB"/>
    </w:rPr>
  </w:style>
  <w:style w:type="character" w:customStyle="1" w:styleId="AbstractChar">
    <w:name w:val="Abstract Char"/>
    <w:basedOn w:val="DefaultParagraphFont"/>
    <w:link w:val="Abstract"/>
    <w:rsid w:val="005E25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AbstractChar"/>
    <w:link w:val="AbstractTitle"/>
    <w:rsid w:val="005E25BA"/>
    <w:rPr>
      <w:rFonts w:ascii="Times New Roman" w:eastAsia="Times New Roman" w:hAnsi="Times New Roman" w:cs="Times New Roman"/>
      <w:b/>
      <w:i/>
      <w:sz w:val="21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1"/>
    <w:rsid w:val="0045384C"/>
    <w:rPr>
      <w:rFonts w:ascii="Times New Roman Italic" w:hAnsi="Times New Roman Italic"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20EE"/>
    <w:rPr>
      <w:rFonts w:ascii="Times New Roman" w:hAnsi="Times New Roman"/>
      <w:sz w:val="20"/>
    </w:rPr>
  </w:style>
  <w:style w:type="paragraph" w:customStyle="1" w:styleId="Text">
    <w:name w:val="Text"/>
    <w:basedOn w:val="Normal"/>
    <w:link w:val="TextChar"/>
    <w:qFormat/>
    <w:rsid w:val="00AF79FD"/>
    <w:pPr>
      <w:spacing w:before="60" w:after="0"/>
      <w:ind w:firstLine="567"/>
    </w:pPr>
    <w:rPr>
      <w:rFonts w:eastAsia="Times New Roman" w:cs="Times New Roman"/>
      <w:szCs w:val="20"/>
      <w:lang w:val="en-GB"/>
    </w:rPr>
  </w:style>
  <w:style w:type="character" w:styleId="Hyperlink">
    <w:name w:val="Hyperlink"/>
    <w:rsid w:val="00AF79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A6C39"/>
    <w:rPr>
      <w:rFonts w:ascii="Times New Roman" w:eastAsia="Times New Roman" w:hAnsi="Times New Roman" w:cs="Times New Roman"/>
      <w:b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6C39"/>
    <w:rPr>
      <w:rFonts w:ascii="Times New Roman" w:eastAsia="Times New Roman" w:hAnsi="Times New Roman" w:cs="Times New Roman"/>
      <w:b/>
      <w:caps/>
      <w:lang w:val="en-GB"/>
    </w:rPr>
  </w:style>
  <w:style w:type="paragraph" w:customStyle="1" w:styleId="Heading21">
    <w:name w:val="Heading 21"/>
    <w:basedOn w:val="Text"/>
    <w:link w:val="HEADING2Char0"/>
    <w:rsid w:val="0045384C"/>
    <w:pPr>
      <w:spacing w:before="360" w:after="120"/>
      <w:ind w:left="567" w:hanging="567"/>
      <w:jc w:val="left"/>
    </w:pPr>
    <w:rPr>
      <w:b/>
      <w:cap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64B5B"/>
    <w:rPr>
      <w:rFonts w:ascii="Times New Roman" w:eastAsiaTheme="majorEastAsia" w:hAnsi="Times New Roman" w:cstheme="majorBidi"/>
      <w:b/>
      <w:bCs/>
      <w:i/>
    </w:rPr>
  </w:style>
  <w:style w:type="character" w:customStyle="1" w:styleId="TextChar">
    <w:name w:val="Text Char"/>
    <w:basedOn w:val="DefaultParagraphFont"/>
    <w:link w:val="Text"/>
    <w:rsid w:val="0045384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0">
    <w:name w:val="HEADING 2 Char"/>
    <w:basedOn w:val="TextChar"/>
    <w:link w:val="Heading21"/>
    <w:rsid w:val="0045384C"/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customStyle="1" w:styleId="FigureCaption">
    <w:name w:val="Figure Caption"/>
    <w:basedOn w:val="Normal"/>
    <w:qFormat/>
    <w:rsid w:val="00CC6219"/>
    <w:pPr>
      <w:spacing w:before="120" w:after="120"/>
      <w:jc w:val="center"/>
    </w:pPr>
    <w:rPr>
      <w:rFonts w:eastAsia="Times New Roman" w:cs="Times New Roman"/>
      <w:i/>
      <w:szCs w:val="20"/>
      <w:lang w:val="en-GB"/>
    </w:rPr>
  </w:style>
  <w:style w:type="paragraph" w:customStyle="1" w:styleId="Text1">
    <w:name w:val="Text1"/>
    <w:basedOn w:val="Text"/>
    <w:next w:val="Text"/>
    <w:qFormat/>
    <w:rsid w:val="00CB32D2"/>
    <w:pPr>
      <w:spacing w:before="240"/>
    </w:pPr>
  </w:style>
  <w:style w:type="paragraph" w:customStyle="1" w:styleId="Equation">
    <w:name w:val="Equation"/>
    <w:basedOn w:val="Normal"/>
    <w:next w:val="Normal"/>
    <w:qFormat/>
    <w:rsid w:val="004A1006"/>
    <w:pPr>
      <w:tabs>
        <w:tab w:val="right" w:pos="7938"/>
      </w:tabs>
      <w:spacing w:before="120" w:after="120"/>
      <w:ind w:firstLine="567"/>
      <w:jc w:val="left"/>
    </w:pPr>
    <w:rPr>
      <w:rFonts w:eastAsia="Times New Roman" w:cs="Times New Roman"/>
      <w:szCs w:val="20"/>
      <w:lang w:val="en-GB"/>
    </w:rPr>
  </w:style>
  <w:style w:type="paragraph" w:customStyle="1" w:styleId="Text2">
    <w:name w:val="Text2"/>
    <w:basedOn w:val="Text"/>
    <w:next w:val="Text"/>
    <w:qFormat/>
    <w:rsid w:val="00055518"/>
    <w:pPr>
      <w:ind w:firstLine="0"/>
    </w:pPr>
  </w:style>
  <w:style w:type="paragraph" w:customStyle="1" w:styleId="LITERATUTETITLE">
    <w:name w:val="LITERATUTE TITLE"/>
    <w:basedOn w:val="Normal"/>
    <w:next w:val="Normal"/>
    <w:qFormat/>
    <w:rsid w:val="00F7725F"/>
    <w:pPr>
      <w:spacing w:before="480" w:after="240"/>
      <w:jc w:val="left"/>
    </w:pPr>
    <w:rPr>
      <w:rFonts w:eastAsia="Times New Roman" w:cs="Times New Roman"/>
      <w:b/>
      <w:caps/>
      <w:sz w:val="22"/>
      <w:szCs w:val="20"/>
      <w:lang w:val="en-GB"/>
    </w:rPr>
  </w:style>
  <w:style w:type="paragraph" w:customStyle="1" w:styleId="Literature">
    <w:name w:val="Literature"/>
    <w:basedOn w:val="Normal"/>
    <w:next w:val="Normal"/>
    <w:qFormat/>
    <w:rsid w:val="00C674DC"/>
    <w:pPr>
      <w:numPr>
        <w:numId w:val="6"/>
      </w:numPr>
      <w:spacing w:after="0"/>
    </w:pPr>
    <w:rPr>
      <w:rFonts w:eastAsia="Times New Roman" w:cs="Times New Roman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4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4B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4BC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3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%20Pejovic\Desktop\1%20Future%20Erasmus+\konferencija\1FUTURE%20-%20Instructions%20for%20paper%20prepar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C036-E0F4-468D-95F9-802BFB68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1FUTURE - Instructions for paper preparation Template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Pejovic</dc:creator>
  <cp:lastModifiedBy>Elona Pojani</cp:lastModifiedBy>
  <cp:revision>3</cp:revision>
  <dcterms:created xsi:type="dcterms:W3CDTF">2025-05-19T16:20:00Z</dcterms:created>
  <dcterms:modified xsi:type="dcterms:W3CDTF">2025-05-19T16:21:00Z</dcterms:modified>
</cp:coreProperties>
</file>